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B7B" w:rsidRDefault="00DB3B7B" w:rsidP="00DB3B7B">
      <w:pPr>
        <w:rPr>
          <w:rFonts w:ascii="Arial" w:hAnsi="Arial" w:cs="Arial"/>
          <w:b/>
        </w:rPr>
      </w:pPr>
    </w:p>
    <w:p w:rsidR="00DB3B7B" w:rsidRPr="00BB4A19" w:rsidRDefault="00DB3B7B" w:rsidP="00DB3B7B">
      <w:pPr>
        <w:rPr>
          <w:rFonts w:ascii="Arial" w:hAnsi="Arial" w:cs="Arial"/>
          <w:b/>
          <w:color w:val="00123D" w:themeColor="accent1" w:themeShade="80"/>
          <w:sz w:val="28"/>
          <w:szCs w:val="28"/>
        </w:rPr>
      </w:pP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Ansökan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om tillstånd </w:t>
      </w:r>
      <w:r>
        <w:rPr>
          <w:rFonts w:ascii="Arial" w:hAnsi="Arial" w:cs="Arial"/>
          <w:b/>
          <w:color w:val="00123D" w:themeColor="accent1" w:themeShade="80"/>
          <w:sz w:val="28"/>
          <w:szCs w:val="28"/>
        </w:rPr>
        <w:t>vid renovering av</w:t>
      </w:r>
      <w:r w:rsidRPr="00BB4A19">
        <w:rPr>
          <w:rFonts w:ascii="Arial" w:hAnsi="Arial" w:cs="Arial"/>
          <w:b/>
          <w:color w:val="00123D" w:themeColor="accent1" w:themeShade="80"/>
          <w:sz w:val="28"/>
          <w:szCs w:val="28"/>
        </w:rPr>
        <w:t xml:space="preserve"> lägenhet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82"/>
        <w:gridCol w:w="1035"/>
        <w:gridCol w:w="1220"/>
        <w:gridCol w:w="2623"/>
        <w:gridCol w:w="2284"/>
      </w:tblGrid>
      <w:tr w:rsidR="00DB3B7B" w:rsidRPr="00C71B1C" w:rsidTr="00813C5F">
        <w:trPr>
          <w:trHeight w:val="566"/>
        </w:trPr>
        <w:tc>
          <w:tcPr>
            <w:tcW w:w="2478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 för ansökan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479" w:type="dxa"/>
            <w:gridSpan w:val="2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BRF</w:t>
            </w:r>
            <w:r w:rsidR="00DD7BBB">
              <w:rPr>
                <w:rFonts w:ascii="Arial" w:hAnsi="Arial" w:cs="Arial"/>
                <w:sz w:val="16"/>
              </w:rPr>
              <w:t xml:space="preserve"> Göteborgshus nr 7</w:t>
            </w:r>
          </w:p>
        </w:tc>
        <w:tc>
          <w:tcPr>
            <w:tcW w:w="5499" w:type="dxa"/>
            <w:gridSpan w:val="2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Sökandens namn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:rsidTr="00813C5F">
        <w:tc>
          <w:tcPr>
            <w:tcW w:w="3671" w:type="dxa"/>
            <w:gridSpan w:val="2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Adress</w:t>
            </w:r>
          </w:p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86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Lgh</w:t>
            </w:r>
            <w:r w:rsidR="00DD7BBB">
              <w:rPr>
                <w:rFonts w:ascii="Arial" w:hAnsi="Arial" w:cs="Arial"/>
                <w:sz w:val="16"/>
              </w:rPr>
              <w:t xml:space="preserve"> (3 siffor)</w:t>
            </w:r>
          </w:p>
        </w:tc>
        <w:tc>
          <w:tcPr>
            <w:tcW w:w="2976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E-postadress</w:t>
            </w:r>
          </w:p>
        </w:tc>
        <w:tc>
          <w:tcPr>
            <w:tcW w:w="2523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Mobilnummer</w:t>
            </w:r>
          </w:p>
        </w:tc>
        <w:bookmarkStart w:id="0" w:name="_GoBack"/>
        <w:bookmarkEnd w:id="0"/>
      </w:tr>
    </w:tbl>
    <w:p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73"/>
        <w:gridCol w:w="6471"/>
      </w:tblGrid>
      <w:tr w:rsidR="00DB3B7B" w:rsidRPr="00C71B1C" w:rsidTr="00813C5F">
        <w:tc>
          <w:tcPr>
            <w:tcW w:w="3114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Vilket/vilka rum berörs?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342" w:type="dxa"/>
          </w:tcPr>
          <w:p w:rsidR="00DB3B7B" w:rsidRPr="00C71B1C" w:rsidRDefault="00DB3B7B" w:rsidP="00813C5F">
            <w:pPr>
              <w:rPr>
                <w:rFonts w:ascii="Arial" w:hAnsi="Arial" w:cs="Arial"/>
              </w:rPr>
            </w:pPr>
            <w:r w:rsidRPr="00E20AA3">
              <w:rPr>
                <w:rFonts w:ascii="Arial" w:hAnsi="Arial" w:cs="Arial"/>
                <w:sz w:val="16"/>
              </w:rPr>
              <w:t>Byggentreprenör samt kontaktuppgifter</w:t>
            </w:r>
          </w:p>
        </w:tc>
      </w:tr>
      <w:tr w:rsidR="00DB3B7B" w:rsidRPr="00C71B1C" w:rsidTr="00813C5F">
        <w:trPr>
          <w:trHeight w:val="3245"/>
        </w:trPr>
        <w:tc>
          <w:tcPr>
            <w:tcW w:w="3114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Kort beskrivning av det arbete som skall utföras.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Ange vilka ingrepp som skall göras på vattenledningar, elledningar, värmeledningar, avlopp, tätskikt och ventilation. Detta skall anges noggrant.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Bifoga offert, arbetsbeskrivning samt skiss/ritningar</w:t>
            </w:r>
          </w:p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F75416" w:rsidRDefault="00DB3B7B" w:rsidP="00813C5F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color w:val="C00000"/>
                <w:sz w:val="16"/>
              </w:rPr>
              <w:t>OBS.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 xml:space="preserve"> Vid arbeten med innertak måste 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 xml:space="preserve">korrekt </w:t>
            </w:r>
            <w:r w:rsidRPr="00F75416">
              <w:rPr>
                <w:rFonts w:ascii="Arial" w:hAnsi="Arial" w:cs="Arial"/>
                <w:i/>
                <w:color w:val="C00000"/>
                <w:sz w:val="16"/>
              </w:rPr>
              <w:t>ventilation säkerställas. Vid byte av spisfläkt skall rätt modell installeras</w:t>
            </w:r>
            <w:r>
              <w:rPr>
                <w:rFonts w:ascii="Arial" w:hAnsi="Arial" w:cs="Arial"/>
                <w:i/>
                <w:color w:val="C00000"/>
                <w:sz w:val="16"/>
              </w:rPr>
              <w:t>.</w:t>
            </w:r>
          </w:p>
        </w:tc>
        <w:tc>
          <w:tcPr>
            <w:tcW w:w="7342" w:type="dxa"/>
          </w:tcPr>
          <w:p w:rsidR="00DB3B7B" w:rsidRPr="00C71B1C" w:rsidRDefault="00DB3B7B" w:rsidP="00813C5F">
            <w:pPr>
              <w:rPr>
                <w:rFonts w:ascii="Arial" w:hAnsi="Arial" w:cs="Arial"/>
              </w:rPr>
            </w:pPr>
          </w:p>
        </w:tc>
      </w:tr>
    </w:tbl>
    <w:p w:rsidR="00DB3B7B" w:rsidRPr="00C71B1C" w:rsidRDefault="00DB3B7B" w:rsidP="00DB3B7B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DB3B7B" w:rsidRPr="00C71B1C" w:rsidTr="00813C5F">
        <w:tc>
          <w:tcPr>
            <w:tcW w:w="5228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>
              <w:rPr>
                <w:rFonts w:ascii="Arial" w:hAnsi="Arial" w:cs="Arial"/>
                <w:sz w:val="16"/>
              </w:rPr>
              <w:t>Planerat startdatum för arbete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Beräknat slutdatum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:rsidTr="00813C5F">
        <w:tc>
          <w:tcPr>
            <w:tcW w:w="10456" w:type="dxa"/>
            <w:gridSpan w:val="2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  <w:r w:rsidRPr="00C71B1C">
              <w:rPr>
                <w:rFonts w:ascii="Arial" w:hAnsi="Arial" w:cs="Arial"/>
                <w:sz w:val="16"/>
              </w:rPr>
              <w:t xml:space="preserve">Beräknad </w:t>
            </w:r>
            <w:r>
              <w:rPr>
                <w:rFonts w:ascii="Arial" w:hAnsi="Arial" w:cs="Arial"/>
                <w:sz w:val="16"/>
              </w:rPr>
              <w:t>tid för vattenavstängning</w:t>
            </w: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  <w:vertAlign w:val="superscript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:rsidTr="00813C5F">
        <w:tc>
          <w:tcPr>
            <w:tcW w:w="10456" w:type="dxa"/>
            <w:gridSpan w:val="2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Övriga uppgifter som kan vara av väsentlig betydelse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  <w:tr w:rsidR="00DB3B7B" w:rsidRPr="00C71B1C" w:rsidTr="00813C5F">
        <w:trPr>
          <w:trHeight w:val="504"/>
        </w:trPr>
        <w:tc>
          <w:tcPr>
            <w:tcW w:w="10456" w:type="dxa"/>
            <w:gridSpan w:val="2"/>
          </w:tcPr>
          <w:p w:rsidR="00DB3B7B" w:rsidRPr="00C71B1C" w:rsidRDefault="00DB3B7B" w:rsidP="00813C5F">
            <w:pPr>
              <w:tabs>
                <w:tab w:val="left" w:pos="306"/>
              </w:tabs>
              <w:rPr>
                <w:rFonts w:ascii="Arial" w:hAnsi="Arial" w:cs="Arial"/>
                <w:sz w:val="16"/>
                <w:vertAlign w:val="superscript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S</w:t>
            </w:r>
            <w:r w:rsidRPr="00C71B1C">
              <w:rPr>
                <w:rFonts w:ascii="Arial" w:hAnsi="Arial" w:cs="Arial"/>
                <w:sz w:val="16"/>
              </w:rPr>
              <w:t>ka aviseras i den egna entrén och i närliggande entré minst fem dagar före planerat startdatum. Kontaktuppgifter 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anges. 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F75416">
              <w:rPr>
                <w:rFonts w:ascii="Arial" w:hAnsi="Arial" w:cs="Arial"/>
                <w:sz w:val="16"/>
                <w:vertAlign w:val="superscript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C71B1C">
              <w:rPr>
                <w:rFonts w:ascii="Arial" w:hAnsi="Arial" w:cs="Arial"/>
                <w:sz w:val="16"/>
              </w:rPr>
              <w:t>Ska</w:t>
            </w:r>
            <w:r>
              <w:rPr>
                <w:rFonts w:ascii="Arial" w:hAnsi="Arial" w:cs="Arial"/>
                <w:sz w:val="16"/>
              </w:rPr>
              <w:t>ll</w:t>
            </w:r>
            <w:r w:rsidRPr="00C71B1C">
              <w:rPr>
                <w:rFonts w:ascii="Arial" w:hAnsi="Arial" w:cs="Arial"/>
                <w:sz w:val="16"/>
              </w:rPr>
              <w:t xml:space="preserve"> aviseras i </w:t>
            </w:r>
            <w:r>
              <w:rPr>
                <w:rFonts w:ascii="Arial" w:hAnsi="Arial" w:cs="Arial"/>
                <w:sz w:val="16"/>
              </w:rPr>
              <w:t>trapphus</w:t>
            </w:r>
            <w:r w:rsidRPr="00C71B1C">
              <w:rPr>
                <w:rFonts w:ascii="Arial" w:hAnsi="Arial" w:cs="Arial"/>
                <w:sz w:val="16"/>
              </w:rPr>
              <w:t xml:space="preserve"> minst ett dygn i förväg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DB3B7B" w:rsidRPr="00C71B1C" w:rsidRDefault="00DB3B7B" w:rsidP="00DB3B7B">
      <w:pPr>
        <w:rPr>
          <w:rFonts w:ascii="Arial" w:hAnsi="Arial" w:cs="Arial"/>
          <w:sz w:val="16"/>
        </w:rPr>
      </w:pPr>
    </w:p>
    <w:p w:rsidR="00DB3B7B" w:rsidRPr="00FB2076" w:rsidRDefault="00DB3B7B" w:rsidP="00DB3B7B">
      <w:pPr>
        <w:rPr>
          <w:rFonts w:ascii="Arial" w:hAnsi="Arial" w:cs="Arial"/>
          <w:b/>
          <w:sz w:val="18"/>
        </w:rPr>
      </w:pPr>
      <w:r w:rsidRPr="00F75416">
        <w:rPr>
          <w:rFonts w:ascii="Arial" w:hAnsi="Arial" w:cs="Arial"/>
          <w:b/>
          <w:color w:val="C00000"/>
          <w:sz w:val="18"/>
        </w:rPr>
        <w:t xml:space="preserve">Med min namnteckning nedan bekräftar jag att allt arbete samt alla ingrepp följer föreningens stadgar och regler gällande renovering. Är man osäker kontaktas </w:t>
      </w:r>
      <w:r>
        <w:rPr>
          <w:rFonts w:ascii="Arial" w:hAnsi="Arial" w:cs="Arial"/>
          <w:b/>
          <w:color w:val="C00000"/>
          <w:sz w:val="18"/>
        </w:rPr>
        <w:t xml:space="preserve">förvaltaren </w:t>
      </w:r>
      <w:r w:rsidRPr="00F75416">
        <w:rPr>
          <w:rFonts w:ascii="Arial" w:hAnsi="Arial" w:cs="Arial"/>
          <w:b/>
          <w:color w:val="C00000"/>
          <w:sz w:val="18"/>
        </w:rPr>
        <w:t>innan arbete påbörjas.</w:t>
      </w:r>
      <w:r>
        <w:rPr>
          <w:rFonts w:ascii="Arial" w:hAnsi="Arial" w:cs="Arial"/>
          <w:b/>
          <w:sz w:val="18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59"/>
        <w:gridCol w:w="4685"/>
      </w:tblGrid>
      <w:tr w:rsidR="00DB3B7B" w:rsidTr="00813C5F">
        <w:tc>
          <w:tcPr>
            <w:tcW w:w="5228" w:type="dxa"/>
          </w:tcPr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Namnteckningar</w:t>
            </w:r>
          </w:p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</w:t>
            </w:r>
            <w:r w:rsidRPr="00C71B1C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>m</w:t>
            </w:r>
            <w:r w:rsidRPr="00C71B1C">
              <w:rPr>
                <w:rFonts w:ascii="Arial" w:hAnsi="Arial" w:cs="Arial"/>
                <w:sz w:val="16"/>
              </w:rPr>
              <w:t>nförtydligande (texta)</w:t>
            </w:r>
          </w:p>
        </w:tc>
      </w:tr>
    </w:tbl>
    <w:p w:rsidR="00DB3B7B" w:rsidRDefault="00DB3B7B" w:rsidP="00DB3B7B"/>
    <w:p w:rsidR="00DB3B7B" w:rsidRPr="00C71B1C" w:rsidRDefault="00DB3B7B" w:rsidP="00DB3B7B">
      <w:pPr>
        <w:rPr>
          <w:rFonts w:ascii="Arial" w:hAnsi="Arial" w:cs="Arial"/>
          <w:sz w:val="16"/>
        </w:rPr>
      </w:pPr>
      <w:r w:rsidRPr="00C71B1C">
        <w:rPr>
          <w:rFonts w:ascii="Arial" w:hAnsi="Arial" w:cs="Arial"/>
          <w:sz w:val="16"/>
        </w:rPr>
        <w:t>Styrelsens noteringar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41"/>
        <w:gridCol w:w="4703"/>
      </w:tblGrid>
      <w:tr w:rsidR="00DB3B7B" w:rsidRPr="00C71B1C" w:rsidTr="00813C5F">
        <w:trPr>
          <w:trHeight w:val="409"/>
        </w:trPr>
        <w:tc>
          <w:tcPr>
            <w:tcW w:w="5228" w:type="dxa"/>
          </w:tcPr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Datum</w:t>
            </w:r>
            <w:r>
              <w:rPr>
                <w:rFonts w:ascii="Arial" w:hAnsi="Arial" w:cs="Arial"/>
                <w:sz w:val="16"/>
              </w:rPr>
              <w:t xml:space="preserve">                                           Föreningens beslut</w:t>
            </w:r>
          </w:p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</w:p>
          <w:p w:rsidR="00DB3B7B" w:rsidRDefault="00DB3B7B" w:rsidP="00813C5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 xml:space="preserve">Godkänns      </w:t>
            </w:r>
            <w:r w:rsidRPr="00FB2076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  <w:sz w:val="16"/>
              </w:rPr>
              <w:t>Avslås (se nedan)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228" w:type="dxa"/>
          </w:tcPr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  <w:r w:rsidRPr="00C71B1C">
              <w:rPr>
                <w:rFonts w:ascii="Arial" w:hAnsi="Arial" w:cs="Arial"/>
                <w:sz w:val="16"/>
              </w:rPr>
              <w:t>Namnteckning</w:t>
            </w:r>
            <w:r>
              <w:rPr>
                <w:rFonts w:ascii="Arial" w:hAnsi="Arial" w:cs="Arial"/>
                <w:sz w:val="16"/>
              </w:rPr>
              <w:t xml:space="preserve">                                 Namnförtydligande (texta)</w:t>
            </w:r>
          </w:p>
          <w:p w:rsidR="00DB3B7B" w:rsidRPr="00C71B1C" w:rsidRDefault="00DB3B7B" w:rsidP="00813C5F">
            <w:pPr>
              <w:rPr>
                <w:rFonts w:ascii="Arial" w:hAnsi="Arial" w:cs="Arial"/>
                <w:sz w:val="16"/>
              </w:rPr>
            </w:pPr>
          </w:p>
        </w:tc>
      </w:tr>
    </w:tbl>
    <w:p w:rsidR="00DB3B7B" w:rsidRDefault="00DB3B7B" w:rsidP="00DB3B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B3B7B" w:rsidTr="00DB3B7B">
        <w:trPr>
          <w:trHeight w:val="943"/>
        </w:trPr>
        <w:tc>
          <w:tcPr>
            <w:tcW w:w="10456" w:type="dxa"/>
          </w:tcPr>
          <w:p w:rsidR="00DB3B7B" w:rsidRPr="00F75416" w:rsidRDefault="00DB3B7B" w:rsidP="00813C5F">
            <w:pPr>
              <w:rPr>
                <w:rFonts w:ascii="Arial" w:hAnsi="Arial" w:cs="Arial"/>
              </w:rPr>
            </w:pPr>
            <w:r w:rsidRPr="00F75416">
              <w:rPr>
                <w:rFonts w:ascii="Arial" w:hAnsi="Arial" w:cs="Arial"/>
                <w:sz w:val="16"/>
              </w:rPr>
              <w:t>Anledning till avslag</w:t>
            </w:r>
          </w:p>
        </w:tc>
      </w:tr>
    </w:tbl>
    <w:p w:rsidR="00DB3B7B" w:rsidRPr="005574F3" w:rsidRDefault="00DB3B7B" w:rsidP="00DB3B7B">
      <w:pPr>
        <w:tabs>
          <w:tab w:val="left" w:pos="9679"/>
        </w:tabs>
      </w:pPr>
      <w:r>
        <w:tab/>
      </w:r>
    </w:p>
    <w:p w:rsidR="00BA7241" w:rsidRPr="00DB3B7B" w:rsidRDefault="00BA7241" w:rsidP="00DB3B7B"/>
    <w:sectPr w:rsidR="00BA7241" w:rsidRPr="00DB3B7B" w:rsidSect="00DB3B7B">
      <w:headerReference w:type="default" r:id="rId11"/>
      <w:headerReference w:type="first" r:id="rId12"/>
      <w:footerReference w:type="first" r:id="rId13"/>
      <w:pgSz w:w="11906" w:h="16838" w:code="9"/>
      <w:pgMar w:top="-2268" w:right="1701" w:bottom="153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30A" w:rsidRDefault="0092630A" w:rsidP="00216B9D">
      <w:r>
        <w:separator/>
      </w:r>
    </w:p>
  </w:endnote>
  <w:endnote w:type="continuationSeparator" w:id="0">
    <w:p w:rsidR="0092630A" w:rsidRDefault="0092630A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226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7797"/>
      <w:gridCol w:w="141"/>
      <w:gridCol w:w="9288"/>
    </w:tblGrid>
    <w:tr w:rsidR="00C84DAD" w:rsidTr="00210520">
      <w:trPr>
        <w:trHeight w:hRule="exact" w:val="227"/>
      </w:trPr>
      <w:tc>
        <w:tcPr>
          <w:tcW w:w="7938" w:type="dxa"/>
          <w:gridSpan w:val="2"/>
        </w:tcPr>
        <w:p w:rsidR="00C84DAD" w:rsidRDefault="00C84DAD" w:rsidP="00C84DAD">
          <w:pPr>
            <w:pStyle w:val="SidfotFtg"/>
          </w:pPr>
        </w:p>
      </w:tc>
      <w:tc>
        <w:tcPr>
          <w:tcW w:w="9288" w:type="dxa"/>
        </w:tcPr>
        <w:p w:rsidR="00C84DAD" w:rsidRDefault="00C84DAD" w:rsidP="00C84DAD">
          <w:pPr>
            <w:pStyle w:val="SidfotFtg"/>
          </w:pPr>
        </w:p>
      </w:tc>
    </w:tr>
    <w:tr w:rsidR="00C84DAD" w:rsidRPr="001B7CA6" w:rsidTr="00210520">
      <w:tc>
        <w:tcPr>
          <w:tcW w:w="7797" w:type="dxa"/>
        </w:tcPr>
        <w:p w:rsidR="006F47C8" w:rsidRPr="001B7CA6" w:rsidRDefault="006F47C8" w:rsidP="00C84DAD">
          <w:pPr>
            <w:pStyle w:val="Sidfot"/>
          </w:pPr>
        </w:p>
      </w:tc>
      <w:tc>
        <w:tcPr>
          <w:tcW w:w="9429" w:type="dxa"/>
          <w:gridSpan w:val="2"/>
        </w:tcPr>
        <w:p w:rsidR="00C84DAD" w:rsidRPr="001B7CA6" w:rsidRDefault="00C84DAD" w:rsidP="00EC0699">
          <w:pPr>
            <w:pStyle w:val="Sidfot"/>
          </w:pPr>
        </w:p>
      </w:tc>
    </w:tr>
  </w:tbl>
  <w:p w:rsidR="00A145F9" w:rsidRPr="009971B8" w:rsidRDefault="00A145F9" w:rsidP="009971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30A" w:rsidRDefault="0092630A" w:rsidP="00216B9D">
      <w:r>
        <w:separator/>
      </w:r>
    </w:p>
  </w:footnote>
  <w:footnote w:type="continuationSeparator" w:id="0">
    <w:p w:rsidR="0092630A" w:rsidRDefault="0092630A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9971B8" w:rsidP="00396885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eastAsia="sv-SE"/>
            </w:rPr>
            <w:drawing>
              <wp:inline distT="0" distB="0" distL="0" distR="0" wp14:anchorId="4418CDA7" wp14:editId="06965072">
                <wp:extent cx="864110" cy="601981"/>
                <wp:effectExtent l="19050" t="0" r="0" b="0"/>
                <wp:docPr id="17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304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985"/>
      <w:gridCol w:w="1985"/>
      <w:gridCol w:w="1417"/>
    </w:tblGrid>
    <w:tr w:rsidR="00C576E8" w:rsidTr="00C576E8">
      <w:tc>
        <w:tcPr>
          <w:tcW w:w="1843" w:type="dxa"/>
        </w:tcPr>
        <w:p w:rsidR="00C576E8" w:rsidRPr="00BA5D8C" w:rsidRDefault="00C576E8" w:rsidP="00C576E8">
          <w:pPr>
            <w:pStyle w:val="Sidhuvud"/>
            <w:jc w:val="center"/>
          </w:pPr>
        </w:p>
      </w:tc>
      <w:tc>
        <w:tcPr>
          <w:tcW w:w="3827" w:type="dxa"/>
        </w:tcPr>
        <w:p w:rsidR="00C576E8" w:rsidRPr="00BA5D8C" w:rsidRDefault="00C576E8" w:rsidP="00C576E8">
          <w:pPr>
            <w:pStyle w:val="Sidhuvud"/>
          </w:pPr>
        </w:p>
      </w:tc>
      <w:tc>
        <w:tcPr>
          <w:tcW w:w="1985" w:type="dxa"/>
        </w:tcPr>
        <w:p w:rsidR="00C576E8" w:rsidRDefault="00BA7241" w:rsidP="00C576E8">
          <w:pPr>
            <w:pStyle w:val="Sidhuvud"/>
          </w:pPr>
          <w:r>
            <w:t>20</w:t>
          </w:r>
          <w:r w:rsidR="00530E9F">
            <w:t>20-0</w:t>
          </w:r>
          <w:r>
            <w:t>3-</w:t>
          </w:r>
          <w:r w:rsidR="00530E9F">
            <w:t>11</w:t>
          </w:r>
        </w:p>
      </w:tc>
      <w:tc>
        <w:tcPr>
          <w:tcW w:w="1985" w:type="dxa"/>
        </w:tcPr>
        <w:p w:rsidR="00C576E8" w:rsidRDefault="00C576E8" w:rsidP="00C576E8">
          <w:pPr>
            <w:pStyle w:val="Sidhuvud"/>
          </w:pPr>
          <w:r w:rsidRPr="0031338A">
            <w:rPr>
              <w:rStyle w:val="Sidnummer"/>
            </w:rPr>
            <w:fldChar w:fldCharType="begin"/>
          </w:r>
          <w:r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 w:rsidRPr="0031338A">
            <w:rPr>
              <w:rStyle w:val="Sidnummer"/>
            </w:rPr>
            <w:fldChar w:fldCharType="end"/>
          </w:r>
          <w:r w:rsidRPr="0031338A"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 w:rsidR="00BA7241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Pr="0031338A">
            <w:rPr>
              <w:rStyle w:val="Sidnummer"/>
            </w:rPr>
            <w:t>)</w:t>
          </w:r>
        </w:p>
      </w:tc>
      <w:tc>
        <w:tcPr>
          <w:tcW w:w="1985" w:type="dxa"/>
        </w:tcPr>
        <w:p w:rsidR="00C576E8" w:rsidRPr="006B1AAF" w:rsidRDefault="00C576E8" w:rsidP="00C576E8">
          <w:pPr>
            <w:pStyle w:val="Sidhuvud"/>
          </w:pPr>
        </w:p>
      </w:tc>
      <w:tc>
        <w:tcPr>
          <w:tcW w:w="1417" w:type="dxa"/>
        </w:tcPr>
        <w:p w:rsidR="00C576E8" w:rsidRPr="00F43914" w:rsidRDefault="00C576E8" w:rsidP="00C576E8">
          <w:pPr>
            <w:pStyle w:val="Sidhuvud"/>
            <w:jc w:val="right"/>
            <w:rPr>
              <w:rStyle w:val="Sidnummer"/>
            </w:rPr>
          </w:pPr>
          <w:bookmarkStart w:id="3" w:name="bmSidnrFirst"/>
          <w:bookmarkEnd w:id="3"/>
        </w:p>
      </w:tc>
    </w:tr>
  </w:tbl>
  <w:p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D97"/>
    <w:multiLevelType w:val="hybridMultilevel"/>
    <w:tmpl w:val="0BF4122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04D70"/>
    <w:multiLevelType w:val="hybridMultilevel"/>
    <w:tmpl w:val="1DFA40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635915"/>
    <w:multiLevelType w:val="hybridMultilevel"/>
    <w:tmpl w:val="B56C7A0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341EC"/>
    <w:multiLevelType w:val="multilevel"/>
    <w:tmpl w:val="9528C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D926CE"/>
    <w:multiLevelType w:val="hybridMultilevel"/>
    <w:tmpl w:val="C762B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1505E"/>
    <w:multiLevelType w:val="hybridMultilevel"/>
    <w:tmpl w:val="FCBC6A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02D8"/>
    <w:multiLevelType w:val="hybridMultilevel"/>
    <w:tmpl w:val="63A08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970A11"/>
    <w:multiLevelType w:val="hybridMultilevel"/>
    <w:tmpl w:val="BE380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1331FEE"/>
    <w:multiLevelType w:val="hybridMultilevel"/>
    <w:tmpl w:val="33440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F4B57"/>
    <w:multiLevelType w:val="hybridMultilevel"/>
    <w:tmpl w:val="040CA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07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A08B4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A5CA3"/>
    <w:rsid w:val="001B3A34"/>
    <w:rsid w:val="001B61B6"/>
    <w:rsid w:val="001B7966"/>
    <w:rsid w:val="001B7CA6"/>
    <w:rsid w:val="001C516D"/>
    <w:rsid w:val="001D1B5F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3BC4"/>
    <w:rsid w:val="002B48BF"/>
    <w:rsid w:val="002B54ED"/>
    <w:rsid w:val="002B5744"/>
    <w:rsid w:val="002C7230"/>
    <w:rsid w:val="002D2E87"/>
    <w:rsid w:val="002D7C36"/>
    <w:rsid w:val="002E6139"/>
    <w:rsid w:val="002E7F97"/>
    <w:rsid w:val="002F16E4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2775A"/>
    <w:rsid w:val="003307B6"/>
    <w:rsid w:val="003327F8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54FB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1407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47A4"/>
    <w:rsid w:val="005171E0"/>
    <w:rsid w:val="0052760A"/>
    <w:rsid w:val="00530E9F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47C8"/>
    <w:rsid w:val="006F6A23"/>
    <w:rsid w:val="00706EB2"/>
    <w:rsid w:val="00711B14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39C1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5AEE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30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971B8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241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576E8"/>
    <w:rsid w:val="00C655D2"/>
    <w:rsid w:val="00C80B88"/>
    <w:rsid w:val="00C84DAD"/>
    <w:rsid w:val="00C91CB8"/>
    <w:rsid w:val="00C91F0B"/>
    <w:rsid w:val="00C96EBA"/>
    <w:rsid w:val="00C977CD"/>
    <w:rsid w:val="00CA30BA"/>
    <w:rsid w:val="00CA3F3D"/>
    <w:rsid w:val="00CA4065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B7B"/>
    <w:rsid w:val="00DB7484"/>
    <w:rsid w:val="00DC50EF"/>
    <w:rsid w:val="00DD07C6"/>
    <w:rsid w:val="00DD2969"/>
    <w:rsid w:val="00DD39E7"/>
    <w:rsid w:val="00DD7BBB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699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1458"/>
    <w:rsid w:val="00FD6FAA"/>
    <w:rsid w:val="00FF04E6"/>
    <w:rsid w:val="00FF76FC"/>
    <w:rsid w:val="159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0E42E"/>
  <w15:docId w15:val="{8F05FBA4-62FC-4F40-915D-FFE6DED0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uiPriority w:val="39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971B8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71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\Downloads\Mall%20Renoveringsans&#246;kan%20(1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deb5f3d0dd4ca09849ca36e628003c xmlns="3640cd41-f4a3-4fff-a52c-026eb51ee06c">
      <Terms xmlns="http://schemas.microsoft.com/office/infopath/2007/PartnerControls"/>
    </pcdeb5f3d0dd4ca09849ca36e628003c>
    <TaxCatchAll xmlns="ec169371-4572-491d-8f3f-63b5242cf310"/>
    <id1c908f89e04c1b8a8fa64bd88664e7 xmlns="3640cd41-f4a3-4fff-a52c-026eb51ee06c">
      <Terms xmlns="http://schemas.microsoft.com/office/infopath/2007/PartnerControls"/>
    </id1c908f89e04c1b8a8fa64bd88664e7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Vårt arbetssätt" ma:contentTypeID="0x0100CABFA3DEFCEF4740B7C80948C4EE333400BE5B0228FA42CE4FA977BDFDFFCBD905" ma:contentTypeVersion="19" ma:contentTypeDescription="Skapa ett nytt listobjekt." ma:contentTypeScope="" ma:versionID="f3c3eee85f24152f6fdf1ca1dc3a7d08">
  <xsd:schema xmlns:xsd="http://www.w3.org/2001/XMLSchema" xmlns:xs="http://www.w3.org/2001/XMLSchema" xmlns:p="http://schemas.microsoft.com/office/2006/metadata/properties" xmlns:ns2="3640cd41-f4a3-4fff-a52c-026eb51ee06c" xmlns:ns3="ec169371-4572-491d-8f3f-63b5242cf310" xmlns:ns4="e2ff9acb-e337-4e75-9e6d-f61429e6e92a" targetNamespace="http://schemas.microsoft.com/office/2006/metadata/properties" ma:root="true" ma:fieldsID="051af155733fd0c7af49bcf3b7aea7b7" ns2:_="" ns3:_="" ns4:_="">
    <xsd:import namespace="3640cd41-f4a3-4fff-a52c-026eb51ee06c"/>
    <xsd:import namespace="ec169371-4572-491d-8f3f-63b5242cf310"/>
    <xsd:import namespace="e2ff9acb-e337-4e75-9e6d-f61429e6e92a"/>
    <xsd:element name="properties">
      <xsd:complexType>
        <xsd:sequence>
          <xsd:element name="documentManagement">
            <xsd:complexType>
              <xsd:all>
                <xsd:element ref="ns2:id1c908f89e04c1b8a8fa64bd88664e7" minOccurs="0"/>
                <xsd:element ref="ns3:TaxCatchAll" minOccurs="0"/>
                <xsd:element ref="ns3:TaxCatchAllLabel" minOccurs="0"/>
                <xsd:element ref="ns2:pcdeb5f3d0dd4ca09849ca36e628003c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0cd41-f4a3-4fff-a52c-026eb51ee06c" elementFormDefault="qualified">
    <xsd:import namespace="http://schemas.microsoft.com/office/2006/documentManagement/types"/>
    <xsd:import namespace="http://schemas.microsoft.com/office/infopath/2007/PartnerControls"/>
    <xsd:element name="id1c908f89e04c1b8a8fa64bd88664e7" ma:index="1" nillable="true" ma:taxonomy="true" ma:internalName="id1c908f89e04c1b8a8fa64bd88664e7" ma:taxonomyFieldName="HSB_Metadata_Process" ma:displayName="Process" ma:readOnly="false" ma:fieldId="{2d1c908f-89e0-4c1b-8a8f-a64bd88664e7}" ma:sspId="447f9ee0-58b2-4874-8c2c-25657494a284" ma:termSetId="d0b9b30a-6d27-4442-80eb-c63314591fbf" ma:anchorId="f047bc7e-4c59-4fab-8f25-f6639522abfc" ma:open="false" ma:isKeyword="false">
      <xsd:complexType>
        <xsd:sequence>
          <xsd:element ref="pc:Terms" minOccurs="0" maxOccurs="1"/>
        </xsd:sequence>
      </xsd:complexType>
    </xsd:element>
    <xsd:element name="pcdeb5f3d0dd4ca09849ca36e628003c" ma:index="5" nillable="true" ma:taxonomy="true" ma:internalName="pcdeb5f3d0dd4ca09849ca36e628003c" ma:taxonomyFieldName="HSB_Dokumenttyp" ma:displayName="Dokumenttyp" ma:readOnly="false" ma:fieldId="{9cdeb5f3-d0dd-4ca0-9849-ca36e628003c}" ma:sspId="447f9ee0-58b2-4874-8c2c-25657494a284" ma:termSetId="d0b9b30a-6d27-4442-80eb-c63314591fbf" ma:anchorId="a6bfab54-4d9e-4e26-8015-cc5c21409792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c028fa6e-0771-4438-bb26-27800aefde92}" ma:internalName="TaxCatchAll" ma:showField="CatchAllData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c028fa6e-0771-4438-bb26-27800aefde92}" ma:internalName="TaxCatchAllLabel" ma:readOnly="true" ma:showField="CatchAllDataLabel" ma:web="3640cd41-f4a3-4fff-a52c-026eb51ee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9acb-e337-4e75-9e6d-f61429e6e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002E-D8EA-48D5-8AC1-36DABBDB1E9D}">
  <ds:schemaRefs>
    <ds:schemaRef ds:uri="http://schemas.microsoft.com/office/2006/metadata/properties"/>
    <ds:schemaRef ds:uri="http://schemas.microsoft.com/office/infopath/2007/PartnerControls"/>
    <ds:schemaRef ds:uri="3640cd41-f4a3-4fff-a52c-026eb51ee06c"/>
    <ds:schemaRef ds:uri="ec169371-4572-491d-8f3f-63b5242cf310"/>
  </ds:schemaRefs>
</ds:datastoreItem>
</file>

<file path=customXml/itemProps2.xml><?xml version="1.0" encoding="utf-8"?>
<ds:datastoreItem xmlns:ds="http://schemas.openxmlformats.org/officeDocument/2006/customXml" ds:itemID="{B9F41617-90CC-4234-950B-5E62915E0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1AB92-B970-42B7-9514-8FAAA6FD0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0cd41-f4a3-4fff-a52c-026eb51ee06c"/>
    <ds:schemaRef ds:uri="ec169371-4572-491d-8f3f-63b5242cf310"/>
    <ds:schemaRef ds:uri="e2ff9acb-e337-4e75-9e6d-f61429e6e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4B94C-B93C-4C77-8E05-5F18671B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Renoveringsansökan (1)</Template>
  <TotalTime>2</TotalTime>
  <Pages>1</Pages>
  <Words>231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Jonsson</dc:creator>
  <cp:keywords>Grundmall - HSB</cp:keywords>
  <dc:description/>
  <cp:lastModifiedBy>Anita Jonsson</cp:lastModifiedBy>
  <cp:revision>2</cp:revision>
  <cp:lastPrinted>2011-02-08T13:12:00Z</cp:lastPrinted>
  <dcterms:created xsi:type="dcterms:W3CDTF">2020-03-13T18:36:00Z</dcterms:created>
  <dcterms:modified xsi:type="dcterms:W3CDTF">2020-03-13T18:38:00Z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2019-02-14</vt:lpwstr>
  </property>
  <property fmtid="{D5CDD505-2E9C-101B-9397-08002B2CF9AE}" pid="4" name="Rubrik">
    <vt:lpwstr>Protokoll</vt:lpwstr>
  </property>
  <property fmtid="{D5CDD505-2E9C-101B-9397-08002B2CF9AE}" pid="5" name="AuthorIds_UIVersion_512">
    <vt:lpwstr>4</vt:lpwstr>
  </property>
  <property fmtid="{D5CDD505-2E9C-101B-9397-08002B2CF9AE}" pid="6" name="HSB_Metadata_Process">
    <vt:lpwstr/>
  </property>
  <property fmtid="{D5CDD505-2E9C-101B-9397-08002B2CF9AE}" pid="7" name="HSB_Dokumenttyp">
    <vt:lpwstr/>
  </property>
  <property fmtid="{D5CDD505-2E9C-101B-9397-08002B2CF9AE}" pid="8" name="ContentTypeId">
    <vt:lpwstr>0x0100CABFA3DEFCEF4740B7C80948C4EE333400BE5B0228FA42CE4FA977BDFDFFCBD905</vt:lpwstr>
  </property>
  <property fmtid="{D5CDD505-2E9C-101B-9397-08002B2CF9AE}" pid="9" name="ComplianceAssetId">
    <vt:lpwstr/>
  </property>
  <property fmtid="{D5CDD505-2E9C-101B-9397-08002B2CF9AE}" pid="10" name="HSB_Location">
    <vt:lpwstr>Vårt Arbetssätt</vt:lpwstr>
  </property>
</Properties>
</file>